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15C7" w14:textId="77777777" w:rsidR="00CA051F" w:rsidRDefault="00CA051F"/>
    <w:tbl>
      <w:tblPr>
        <w:tblpPr w:leftFromText="180" w:rightFromText="180" w:horzAnchor="margin" w:tblpXSpec="center" w:tblpY="-855"/>
        <w:tblW w:w="11160" w:type="dxa"/>
        <w:tblLayout w:type="fixed"/>
        <w:tblLook w:val="04A0" w:firstRow="1" w:lastRow="0" w:firstColumn="1" w:lastColumn="0" w:noHBand="0" w:noVBand="1"/>
      </w:tblPr>
      <w:tblGrid>
        <w:gridCol w:w="2583"/>
        <w:gridCol w:w="3261"/>
        <w:gridCol w:w="1984"/>
        <w:gridCol w:w="3053"/>
        <w:gridCol w:w="279"/>
      </w:tblGrid>
      <w:tr w:rsidR="007C5828" w:rsidRPr="007C5828" w14:paraId="552107FB" w14:textId="77777777" w:rsidTr="005E1C6C">
        <w:trPr>
          <w:trHeight w:val="1134"/>
        </w:trPr>
        <w:tc>
          <w:tcPr>
            <w:tcW w:w="2583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F608527" w14:textId="77777777" w:rsidR="00CA051F" w:rsidRDefault="00CA051F" w:rsidP="007C5828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52"/>
                <w:szCs w:val="52"/>
                <w:lang w:val="it-IT" w:eastAsia="ru-RU"/>
              </w:rPr>
            </w:pPr>
          </w:p>
          <w:p w14:paraId="5C85216C" w14:textId="7F8E40FF" w:rsidR="00BA0D67" w:rsidRPr="007C5828" w:rsidRDefault="007C5828" w:rsidP="007C5828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52"/>
                <w:szCs w:val="52"/>
                <w:lang w:val="it-IT" w:eastAsia="ru-RU"/>
              </w:rPr>
            </w:pPr>
            <w:r>
              <w:rPr>
                <w:rFonts w:ascii="Roboto" w:eastAsia="Times New Roman" w:hAnsi="Roboto" w:cs="Arial"/>
                <w:color w:val="000000" w:themeColor="text1"/>
                <w:sz w:val="52"/>
                <w:szCs w:val="52"/>
                <w:lang w:val="it-IT" w:eastAsia="ru-RU"/>
              </w:rPr>
              <w:t xml:space="preserve">IL </w:t>
            </w:r>
            <w:r w:rsidRPr="007C5828">
              <w:rPr>
                <w:rFonts w:ascii="Roboto" w:eastAsia="Times New Roman" w:hAnsi="Roboto" w:cs="Arial"/>
                <w:color w:val="000000" w:themeColor="text1"/>
                <w:sz w:val="52"/>
                <w:szCs w:val="52"/>
                <w:lang w:val="it-IT" w:eastAsia="ru-RU"/>
              </w:rPr>
              <w:t>TUO LOGO</w:t>
            </w:r>
          </w:p>
          <w:p w14:paraId="383F7FDC" w14:textId="77777777" w:rsidR="007C5828" w:rsidRPr="007C5828" w:rsidRDefault="007C5828" w:rsidP="007C5828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</w:pPr>
          </w:p>
          <w:p w14:paraId="4446578A" w14:textId="77777777" w:rsidR="00CA051F" w:rsidRDefault="00CA051F" w:rsidP="007C5828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</w:pPr>
          </w:p>
          <w:p w14:paraId="7E6EBF6D" w14:textId="04E0EF3B" w:rsidR="007C5828" w:rsidRPr="007C5828" w:rsidRDefault="007C5828" w:rsidP="007C5828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  <w:t>[Indirizzo]</w:t>
            </w:r>
            <w:r w:rsidRPr="007C5828"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  <w:br/>
              <w:t>P.IVA/C.F.: [Numero di partita IVA / Codice Fiscale]</w:t>
            </w:r>
            <w:r w:rsidRPr="007C5828">
              <w:rPr>
                <w:rFonts w:ascii="Roboto" w:eastAsia="Times New Roman" w:hAnsi="Roboto" w:cs="Arial"/>
                <w:color w:val="000000" w:themeColor="text1"/>
                <w:sz w:val="18"/>
                <w:szCs w:val="18"/>
                <w:lang w:val="it-IT" w:eastAsia="ru-RU"/>
              </w:rPr>
              <w:br/>
            </w:r>
          </w:p>
        </w:tc>
        <w:tc>
          <w:tcPr>
            <w:tcW w:w="857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6AB5D7" w14:textId="77777777" w:rsidR="00596F21" w:rsidRPr="00596F21" w:rsidRDefault="00596F21" w:rsidP="00CA051F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32"/>
                <w:szCs w:val="32"/>
                <w:lang w:val="it-IT" w:eastAsia="ru-RU"/>
              </w:rPr>
            </w:pPr>
          </w:p>
          <w:p w14:paraId="3339F444" w14:textId="77777777" w:rsidR="00CA051F" w:rsidRPr="00CA051F" w:rsidRDefault="00CA051F" w:rsidP="00CA051F">
            <w:pPr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 w:themeColor="text1"/>
                <w:sz w:val="40"/>
                <w:szCs w:val="40"/>
                <w:lang w:val="it-IT" w:eastAsia="ru-RU"/>
              </w:rPr>
            </w:pPr>
            <w:r w:rsidRPr="00CA051F">
              <w:rPr>
                <w:rFonts w:ascii="Roboto" w:eastAsia="Times New Roman" w:hAnsi="Roboto" w:cs="Arial"/>
                <w:b/>
                <w:bCs/>
                <w:color w:val="000000" w:themeColor="text1"/>
                <w:sz w:val="40"/>
                <w:szCs w:val="40"/>
                <w:lang w:val="it-IT" w:eastAsia="ru-RU"/>
              </w:rPr>
              <w:t xml:space="preserve">FATTURA PROFORMA </w:t>
            </w:r>
          </w:p>
          <w:p w14:paraId="0D3E38FA" w14:textId="23F6196B" w:rsidR="00BA0D67" w:rsidRPr="007C5828" w:rsidRDefault="00BA0D67" w:rsidP="00CA051F">
            <w:pPr>
              <w:pStyle w:val="Paragrafoelenco"/>
              <w:spacing w:after="0" w:line="240" w:lineRule="auto"/>
              <w:jc w:val="right"/>
              <w:rPr>
                <w:rFonts w:ascii="Roboto" w:eastAsia="Times New Roman" w:hAnsi="Roboto" w:cs="Arial"/>
                <w:color w:val="000000" w:themeColor="text1"/>
                <w:sz w:val="32"/>
                <w:szCs w:val="32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color w:val="000000" w:themeColor="text1"/>
                <w:sz w:val="32"/>
                <w:szCs w:val="32"/>
                <w:lang w:val="it-IT" w:eastAsia="ru-RU"/>
              </w:rPr>
              <w:t xml:space="preserve"> </w:t>
            </w:r>
            <w:r w:rsidR="007C5828">
              <w:rPr>
                <w:rFonts w:ascii="Roboto" w:eastAsia="Times New Roman" w:hAnsi="Roboto" w:cs="Arial"/>
                <w:color w:val="000000" w:themeColor="text1"/>
                <w:sz w:val="32"/>
                <w:szCs w:val="32"/>
                <w:lang w:val="it-IT" w:eastAsia="ru-RU"/>
              </w:rPr>
              <w:t>n</w:t>
            </w:r>
            <w:r w:rsidR="007C5828" w:rsidRPr="007C5828">
              <w:rPr>
                <w:rFonts w:ascii="Roboto" w:eastAsia="Times New Roman" w:hAnsi="Roboto" w:cs="Arial"/>
                <w:color w:val="000000" w:themeColor="text1"/>
                <w:sz w:val="32"/>
                <w:szCs w:val="32"/>
                <w:lang w:val="it-IT" w:eastAsia="ru-RU"/>
              </w:rPr>
              <w:t xml:space="preserve">r </w:t>
            </w:r>
            <w:r w:rsidR="007C5828" w:rsidRPr="007C5828">
              <w:rPr>
                <w:rFonts w:ascii="Roboto" w:eastAsia="Times New Roman" w:hAnsi="Roboto" w:cs="Arial"/>
                <w:b/>
                <w:bCs/>
                <w:color w:val="000000" w:themeColor="text1"/>
                <w:sz w:val="32"/>
                <w:szCs w:val="32"/>
                <w:lang w:val="it-IT" w:eastAsia="ru-RU"/>
              </w:rPr>
              <w:t>00001/2025</w:t>
            </w:r>
          </w:p>
          <w:p w14:paraId="79B2A2EB" w14:textId="46ED1161" w:rsidR="007C5828" w:rsidRPr="007C5828" w:rsidRDefault="007C5828" w:rsidP="00CA051F">
            <w:pPr>
              <w:pStyle w:val="Paragrafoelenco"/>
              <w:spacing w:after="0" w:line="240" w:lineRule="auto"/>
              <w:jc w:val="right"/>
              <w:rPr>
                <w:rFonts w:ascii="Roboto" w:eastAsia="Times New Roman" w:hAnsi="Roboto" w:cs="Arial"/>
                <w:color w:val="000000" w:themeColor="text1"/>
                <w:sz w:val="28"/>
                <w:szCs w:val="28"/>
                <w:lang w:val="it-IT" w:eastAsia="ru-RU"/>
              </w:rPr>
            </w:pPr>
            <w:r>
              <w:rPr>
                <w:rFonts w:ascii="Roboto" w:eastAsia="Times New Roman" w:hAnsi="Roboto" w:cs="Arial"/>
                <w:color w:val="000000" w:themeColor="text1"/>
                <w:sz w:val="28"/>
                <w:szCs w:val="28"/>
                <w:lang w:val="it-IT" w:eastAsia="ru-RU"/>
              </w:rPr>
              <w:t>d</w:t>
            </w:r>
            <w:r w:rsidRPr="007C5828">
              <w:rPr>
                <w:rFonts w:ascii="Roboto" w:eastAsia="Times New Roman" w:hAnsi="Roboto" w:cs="Arial"/>
                <w:color w:val="000000" w:themeColor="text1"/>
                <w:sz w:val="28"/>
                <w:szCs w:val="28"/>
                <w:lang w:val="it-IT" w:eastAsia="ru-RU"/>
              </w:rPr>
              <w:t>el 10-06-2025</w:t>
            </w:r>
          </w:p>
        </w:tc>
      </w:tr>
      <w:tr w:rsidR="007C5828" w:rsidRPr="007C5828" w14:paraId="7DD4BB8E" w14:textId="77777777" w:rsidTr="005E1C6C">
        <w:trPr>
          <w:trHeight w:val="412"/>
        </w:trPr>
        <w:tc>
          <w:tcPr>
            <w:tcW w:w="108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16B3" w14:textId="77777777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CE28" w14:textId="41D6C766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</w:tr>
      <w:tr w:rsidR="007C5828" w:rsidRPr="007C5828" w14:paraId="529C48E7" w14:textId="77777777" w:rsidTr="005E1C6C">
        <w:trPr>
          <w:trHeight w:val="360"/>
        </w:trPr>
        <w:tc>
          <w:tcPr>
            <w:tcW w:w="108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2D7F" w14:textId="77777777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A452A" w14:textId="29D3EA78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</w:pPr>
          </w:p>
        </w:tc>
      </w:tr>
      <w:tr w:rsidR="007C5828" w:rsidRPr="007C5828" w14:paraId="587848C3" w14:textId="77777777" w:rsidTr="005E1C6C">
        <w:trPr>
          <w:trHeight w:val="360"/>
        </w:trPr>
        <w:tc>
          <w:tcPr>
            <w:tcW w:w="108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5AE71" w14:textId="77777777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20DCC" w14:textId="77777777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</w:tr>
      <w:tr w:rsidR="007C5828" w:rsidRPr="007C5828" w14:paraId="5C70F728" w14:textId="77777777" w:rsidTr="005E1C6C">
        <w:trPr>
          <w:trHeight w:val="372"/>
        </w:trPr>
        <w:tc>
          <w:tcPr>
            <w:tcW w:w="108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5236" w14:textId="5849415B" w:rsidR="00BA0D67" w:rsidRPr="007C5828" w:rsidRDefault="007C5828" w:rsidP="002961F5">
            <w:pPr>
              <w:spacing w:after="0" w:line="360" w:lineRule="auto"/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  <w:t>DESTINATARIO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3A8E46" w14:textId="7718E8B2" w:rsidR="00BA0D67" w:rsidRPr="007C5828" w:rsidRDefault="00BA0D67" w:rsidP="002961F5">
            <w:pPr>
              <w:spacing w:after="0" w:line="360" w:lineRule="auto"/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</w:pPr>
          </w:p>
        </w:tc>
      </w:tr>
      <w:tr w:rsidR="007C5828" w:rsidRPr="007C5828" w14:paraId="360EB39C" w14:textId="77777777" w:rsidTr="005E1C6C">
        <w:trPr>
          <w:trHeight w:val="296"/>
        </w:trPr>
        <w:tc>
          <w:tcPr>
            <w:tcW w:w="10881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4C6B0AA" w14:textId="77777777" w:rsidR="00BA0D67" w:rsidRPr="007C5828" w:rsidRDefault="00BA0D67" w:rsidP="002961F5">
            <w:pPr>
              <w:spacing w:after="0" w:line="276" w:lineRule="auto"/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b/>
                <w:color w:val="000000" w:themeColor="text1"/>
                <w:lang w:val="it-IT" w:eastAsia="ru-RU"/>
              </w:rPr>
              <w:t>[Nome dell'azienda del cliente]</w:t>
            </w:r>
          </w:p>
          <w:p w14:paraId="78DF2DC5" w14:textId="77777777" w:rsidR="00596F21" w:rsidRDefault="00BA0D67" w:rsidP="002961F5">
            <w:pPr>
              <w:spacing w:after="0" w:line="276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  <w:t>[Indirizzo dell'azienda del cliente]</w:t>
            </w:r>
            <w:r w:rsidRPr="007C5828"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  <w:br/>
              <w:t>P.IVA/C.F.: [Numero di partita IVA del cliente / Codice Fiscale]</w:t>
            </w:r>
          </w:p>
          <w:p w14:paraId="3C1511FF" w14:textId="1C014C77" w:rsidR="00BA0D67" w:rsidRDefault="00BA0D67" w:rsidP="002961F5">
            <w:pPr>
              <w:spacing w:after="0" w:line="276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  <w:r w:rsidRPr="007C5828"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  <w:br/>
            </w:r>
          </w:p>
          <w:p w14:paraId="7A6DFFA0" w14:textId="77777777" w:rsidR="005E1C6C" w:rsidRDefault="005E1C6C" w:rsidP="002961F5">
            <w:pPr>
              <w:spacing w:after="0" w:line="276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  <w:tbl>
            <w:tblPr>
              <w:tblW w:w="18805" w:type="dxa"/>
              <w:tblInd w:w="46" w:type="dxa"/>
              <w:tblLayout w:type="fixed"/>
              <w:tblLook w:val="0000" w:firstRow="0" w:lastRow="0" w:firstColumn="0" w:lastColumn="0" w:noHBand="0" w:noVBand="0"/>
            </w:tblPr>
            <w:tblGrid>
              <w:gridCol w:w="663"/>
              <w:gridCol w:w="2693"/>
              <w:gridCol w:w="1418"/>
              <w:gridCol w:w="2126"/>
              <w:gridCol w:w="1985"/>
              <w:gridCol w:w="1984"/>
              <w:gridCol w:w="1984"/>
              <w:gridCol w:w="1984"/>
              <w:gridCol w:w="1984"/>
              <w:gridCol w:w="1984"/>
            </w:tblGrid>
            <w:tr w:rsidR="005E1C6C" w:rsidRPr="00596F21" w14:paraId="22F661B2" w14:textId="614B9D37" w:rsidTr="00596F21">
              <w:tc>
                <w:tcPr>
                  <w:tcW w:w="663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68F4A4D1" w14:textId="4094866D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Nr</w:t>
                  </w:r>
                </w:p>
              </w:tc>
              <w:tc>
                <w:tcPr>
                  <w:tcW w:w="2693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0C63E455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  <w:t>Descrizione</w:t>
                  </w:r>
                </w:p>
              </w:tc>
              <w:tc>
                <w:tcPr>
                  <w:tcW w:w="1418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6F3B54C3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  <w:t>Quantità</w:t>
                  </w:r>
                </w:p>
              </w:tc>
              <w:tc>
                <w:tcPr>
                  <w:tcW w:w="2126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522FAC68" w14:textId="582F2C92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Imponibile</w:t>
                  </w:r>
                </w:p>
              </w:tc>
              <w:tc>
                <w:tcPr>
                  <w:tcW w:w="1985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09F5FD75" w14:textId="4950177C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IVA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0C5FB6B8" w14:textId="51CEB484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Totale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3D0925A8" w14:textId="0AF5A24A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Totale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32DEE89B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596485B9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8" w:space="0" w:color="000000"/>
                  </w:tcBorders>
                  <w:shd w:val="clear" w:color="auto" w:fill="F2F2F2"/>
                </w:tcPr>
                <w:p w14:paraId="2CDB2D09" w14:textId="2969C2D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</w:p>
              </w:tc>
            </w:tr>
            <w:tr w:rsidR="005E1C6C" w:rsidRPr="00596F21" w14:paraId="26FB3AA1" w14:textId="6F5B74E1" w:rsidTr="00596F21">
              <w:tc>
                <w:tcPr>
                  <w:tcW w:w="663" w:type="dxa"/>
                  <w:shd w:val="clear" w:color="auto" w:fill="auto"/>
                </w:tcPr>
                <w:p w14:paraId="610E9DF6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08CEDE55" w14:textId="36BA2262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Articolo 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3340EF1" w14:textId="31619AA8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2DDF88" w14:textId="565BAFB0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100,00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DE55627" w14:textId="4D9741BE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22,00 (22%)</w:t>
                  </w:r>
                </w:p>
              </w:tc>
              <w:tc>
                <w:tcPr>
                  <w:tcW w:w="1984" w:type="dxa"/>
                </w:tcPr>
                <w:p w14:paraId="1F4BDC53" w14:textId="3FBDE84C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122,00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226D663" w14:textId="4EF16F69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10,00 CHF</w:t>
                  </w:r>
                </w:p>
              </w:tc>
              <w:tc>
                <w:tcPr>
                  <w:tcW w:w="1984" w:type="dxa"/>
                </w:tcPr>
                <w:p w14:paraId="6AEDE0EF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23D1C2F5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229FC7F0" w14:textId="006AFF53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</w:tr>
            <w:tr w:rsidR="005E1C6C" w:rsidRPr="00596F21" w14:paraId="1842A31B" w14:textId="66C600C0" w:rsidTr="00596F21">
              <w:tc>
                <w:tcPr>
                  <w:tcW w:w="663" w:type="dxa"/>
                  <w:shd w:val="clear" w:color="auto" w:fill="auto"/>
                </w:tcPr>
                <w:p w14:paraId="0F0501D8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14:paraId="4E246D4C" w14:textId="176C50BA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Articolo 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681CE6E" w14:textId="5AC6062A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D9394A" w14:textId="51B7DCF5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100,00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47791DD" w14:textId="5D50B7B3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22,00 (22%)</w:t>
                  </w:r>
                </w:p>
              </w:tc>
              <w:tc>
                <w:tcPr>
                  <w:tcW w:w="1984" w:type="dxa"/>
                </w:tcPr>
                <w:p w14:paraId="66F89F36" w14:textId="76D4B748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122,00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A23BE27" w14:textId="3C501313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15,00 CHF</w:t>
                  </w:r>
                </w:p>
              </w:tc>
              <w:tc>
                <w:tcPr>
                  <w:tcW w:w="1984" w:type="dxa"/>
                </w:tcPr>
                <w:p w14:paraId="6B066D1E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10D32525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5517B94A" w14:textId="41310680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</w:tr>
            <w:tr w:rsidR="005E1C6C" w:rsidRPr="00596F21" w14:paraId="731C6E2C" w14:textId="0A2C292C" w:rsidTr="00596F21">
              <w:tc>
                <w:tcPr>
                  <w:tcW w:w="66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F77FA7B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48D118F3" w14:textId="422488C8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Articolo 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8B6FB12" w14:textId="79E77197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ECA9E62" w14:textId="1E597983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200,00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E2ADBF5" w14:textId="3439D953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44,00 (22%)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155CBB13" w14:textId="5F5C9DF0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  <w:lang w:val="it-IT"/>
                    </w:rPr>
                    <w:t>244,00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D453559" w14:textId="6B00B641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color w:val="000000"/>
                      <w:sz w:val="20"/>
                    </w:rPr>
                    <w:t>7,00 CHF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1F46B7C0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5C901457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5B3435EE" w14:textId="0F44C6EC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</w:tr>
            <w:tr w:rsidR="005E1C6C" w:rsidRPr="00596F21" w14:paraId="0A8B8AE8" w14:textId="7D05C718" w:rsidTr="00596F21">
              <w:tc>
                <w:tcPr>
                  <w:tcW w:w="66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4BB7BD5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</w:tcBorders>
                </w:tcPr>
                <w:p w14:paraId="478A58F2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1830918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3B0094A4" w14:textId="0D06030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  <w:t>Total</w:t>
                  </w:r>
                  <w:r w:rsidR="00596F21"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205336E4" w14:textId="5D7A0A1D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  <w:lang w:val="it-IT"/>
                    </w:rPr>
                    <w:t>88,00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01C86E7F" w14:textId="123358AA" w:rsidR="005E1C6C" w:rsidRPr="00596F21" w:rsidRDefault="00596F21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  <w:t>688,00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336D7E1A" w14:textId="21818B44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  <w:r w:rsidRPr="00596F21"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  <w:t>32,00 CHF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6D9AA84B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43297170" w14:textId="77777777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61B3E98A" w14:textId="1E6927D2" w:rsidR="005E1C6C" w:rsidRPr="00596F21" w:rsidRDefault="005E1C6C" w:rsidP="00CA051F">
                  <w:pPr>
                    <w:framePr w:hSpace="180" w:wrap="around" w:hAnchor="margin" w:xAlign="center" w:y="-85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right"/>
                    <w:rPr>
                      <w:rFonts w:ascii="Roboto" w:eastAsia="Arial" w:hAnsi="Roboto" w:cs="Arial"/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0574629F" w14:textId="77777777" w:rsidR="005E1C6C" w:rsidRPr="007C5828" w:rsidRDefault="005E1C6C" w:rsidP="002961F5">
            <w:pPr>
              <w:spacing w:after="0" w:line="276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F820C9" w14:textId="5453D05A" w:rsidR="00BA0D67" w:rsidRPr="007C5828" w:rsidRDefault="00BA0D67" w:rsidP="002961F5">
            <w:pPr>
              <w:spacing w:after="0" w:line="276" w:lineRule="auto"/>
              <w:rPr>
                <w:rFonts w:ascii="Roboto" w:eastAsia="Times New Roman" w:hAnsi="Roboto" w:cs="Arial"/>
                <w:color w:val="000000" w:themeColor="text1"/>
                <w:lang w:val="it-IT" w:eastAsia="ru-RU"/>
              </w:rPr>
            </w:pPr>
          </w:p>
        </w:tc>
      </w:tr>
      <w:tr w:rsidR="007C5828" w:rsidRPr="007C5828" w14:paraId="17E56792" w14:textId="77777777" w:rsidTr="005E1C6C">
        <w:trPr>
          <w:trHeight w:val="360"/>
        </w:trPr>
        <w:tc>
          <w:tcPr>
            <w:tcW w:w="584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292855" w14:textId="77777777" w:rsidR="00BA0D67" w:rsidRPr="007C5828" w:rsidRDefault="00BA0D67" w:rsidP="002961F5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lang w:val="it-IT" w:eastAsia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FCEFF6" w14:textId="201A63B0" w:rsidR="00BA0D67" w:rsidRPr="007C5828" w:rsidRDefault="00BA0D67" w:rsidP="002961F5">
            <w:pPr>
              <w:pStyle w:val="Nessunaspaziatura"/>
              <w:jc w:val="right"/>
              <w:rPr>
                <w:rFonts w:ascii="Roboto" w:hAnsi="Roboto"/>
                <w:color w:val="000000" w:themeColor="text1"/>
                <w:lang w:val="it-IT"/>
              </w:rPr>
            </w:pPr>
          </w:p>
        </w:tc>
        <w:tc>
          <w:tcPr>
            <w:tcW w:w="33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8E9B37" w14:textId="4DED3516" w:rsidR="00BA0D67" w:rsidRPr="007C5828" w:rsidRDefault="00BA0D67" w:rsidP="002961F5">
            <w:pPr>
              <w:pStyle w:val="Nessunaspaziatura"/>
              <w:jc w:val="right"/>
              <w:rPr>
                <w:rFonts w:ascii="Roboto" w:hAnsi="Roboto"/>
                <w:color w:val="000000" w:themeColor="text1"/>
                <w:lang w:val="it-IT"/>
              </w:rPr>
            </w:pPr>
          </w:p>
        </w:tc>
      </w:tr>
    </w:tbl>
    <w:p w14:paraId="4A45FE6D" w14:textId="77777777" w:rsidR="00596F21" w:rsidRDefault="00596F21" w:rsidP="00596F21">
      <w:pPr>
        <w:rPr>
          <w:rFonts w:ascii="Arial" w:eastAsia="Arial" w:hAnsi="Arial" w:cs="Arial"/>
          <w:color w:val="000000"/>
        </w:rPr>
      </w:pPr>
    </w:p>
    <w:p w14:paraId="06750CD6" w14:textId="6FDF51FD" w:rsidR="00596F21" w:rsidRPr="007C5828" w:rsidRDefault="00596F21">
      <w:pPr>
        <w:rPr>
          <w:rFonts w:ascii="Roboto" w:hAnsi="Roboto"/>
          <w:color w:val="000000" w:themeColor="text1"/>
          <w:lang w:val="it-IT"/>
        </w:rPr>
      </w:pPr>
    </w:p>
    <w:sectPr w:rsidR="00596F21" w:rsidRPr="007C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74E50"/>
    <w:multiLevelType w:val="hybridMultilevel"/>
    <w:tmpl w:val="328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7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28"/>
    <w:rsid w:val="000165D2"/>
    <w:rsid w:val="00045E88"/>
    <w:rsid w:val="0019072A"/>
    <w:rsid w:val="001B47EB"/>
    <w:rsid w:val="002961F5"/>
    <w:rsid w:val="00525D89"/>
    <w:rsid w:val="005803F6"/>
    <w:rsid w:val="00596F21"/>
    <w:rsid w:val="005E1C6C"/>
    <w:rsid w:val="00663118"/>
    <w:rsid w:val="006D09D7"/>
    <w:rsid w:val="007C5828"/>
    <w:rsid w:val="00841F54"/>
    <w:rsid w:val="008C3A8F"/>
    <w:rsid w:val="008F0DD1"/>
    <w:rsid w:val="00914305"/>
    <w:rsid w:val="00A74C79"/>
    <w:rsid w:val="00B037D3"/>
    <w:rsid w:val="00B7419B"/>
    <w:rsid w:val="00BA0D67"/>
    <w:rsid w:val="00C06980"/>
    <w:rsid w:val="00C51452"/>
    <w:rsid w:val="00C62FF0"/>
    <w:rsid w:val="00C67A02"/>
    <w:rsid w:val="00C83084"/>
    <w:rsid w:val="00CA051F"/>
    <w:rsid w:val="00D12095"/>
    <w:rsid w:val="00D55A76"/>
    <w:rsid w:val="00D67C92"/>
    <w:rsid w:val="00D83A1C"/>
    <w:rsid w:val="00E81F73"/>
    <w:rsid w:val="00E87895"/>
    <w:rsid w:val="00F04EBA"/>
    <w:rsid w:val="00F86513"/>
    <w:rsid w:val="00FC4B35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D5BA"/>
  <w15:docId w15:val="{97AD3E88-BD63-466C-AF31-6FEFAF12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D67"/>
    <w:pPr>
      <w:spacing w:after="160" w:line="259" w:lineRule="auto"/>
    </w:pPr>
    <w:rPr>
      <w:lang w:val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D67"/>
    <w:pPr>
      <w:ind w:left="720"/>
      <w:contextualSpacing/>
    </w:pPr>
  </w:style>
  <w:style w:type="paragraph" w:styleId="Nessunaspaziatura">
    <w:name w:val="No Spacing"/>
    <w:uiPriority w:val="1"/>
    <w:qFormat/>
    <w:rsid w:val="00BA0D6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onext\Downloads\fattura_proforma_modell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fattura_proforma_modello.dotx</Template>
  <TotalTime>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Labonext</dc:creator>
  <cp:lastModifiedBy>Marco Di Cecca</cp:lastModifiedBy>
  <cp:revision>2</cp:revision>
  <dcterms:created xsi:type="dcterms:W3CDTF">2025-06-10T16:30:00Z</dcterms:created>
  <dcterms:modified xsi:type="dcterms:W3CDTF">2025-06-10T17:15:00Z</dcterms:modified>
</cp:coreProperties>
</file>